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11F0DC" w14:textId="4AB9745B" w:rsidR="00040450" w:rsidRDefault="00040450">
      <w:pPr>
        <w:bidi/>
        <w:rPr>
          <w:rtl/>
        </w:rPr>
      </w:pPr>
    </w:p>
    <w:p w14:paraId="47B1B1D5" w14:textId="07000C01" w:rsidR="00E15CE6" w:rsidRDefault="00E15CE6" w:rsidP="00E15CE6">
      <w:pPr>
        <w:bidi/>
        <w:rPr>
          <w:rtl/>
        </w:rPr>
      </w:pPr>
    </w:p>
    <w:p w14:paraId="27D92AC0" w14:textId="5149DDEB" w:rsidR="00E15CE6" w:rsidRDefault="00E15CE6" w:rsidP="00E15CE6">
      <w:pPr>
        <w:bidi/>
        <w:rPr>
          <w:rtl/>
        </w:rPr>
      </w:pPr>
    </w:p>
    <w:p w14:paraId="19D355DE" w14:textId="5B91E2CA" w:rsidR="00E15CE6" w:rsidRDefault="00E15CE6" w:rsidP="00E15CE6">
      <w:pPr>
        <w:bidi/>
        <w:rPr>
          <w:rtl/>
        </w:rPr>
      </w:pPr>
    </w:p>
    <w:p w14:paraId="06B6419E" w14:textId="190002E6" w:rsidR="00E15CE6" w:rsidRDefault="00E15CE6" w:rsidP="00E15CE6">
      <w:pPr>
        <w:bidi/>
        <w:rPr>
          <w:rtl/>
        </w:rPr>
      </w:pPr>
    </w:p>
    <w:p w14:paraId="307BE362" w14:textId="1BCEF86D" w:rsidR="00E15CE6" w:rsidRDefault="00E15CE6" w:rsidP="00E15CE6">
      <w:pPr>
        <w:bidi/>
        <w:rPr>
          <w:rtl/>
        </w:rPr>
      </w:pPr>
    </w:p>
    <w:p w14:paraId="6E1D2E8F" w14:textId="7090104B" w:rsidR="00E15CE6" w:rsidRDefault="00E15CE6" w:rsidP="00E15CE6">
      <w:pPr>
        <w:bidi/>
        <w:rPr>
          <w:rtl/>
        </w:rPr>
      </w:pPr>
    </w:p>
    <w:p w14:paraId="61CE0042" w14:textId="36ECDD49" w:rsidR="00E15CE6" w:rsidRDefault="00E15CE6" w:rsidP="00E15CE6">
      <w:pPr>
        <w:bidi/>
        <w:rPr>
          <w:rtl/>
        </w:rPr>
      </w:pPr>
    </w:p>
    <w:p w14:paraId="37F21648" w14:textId="634C37F5" w:rsidR="00E15CE6" w:rsidRDefault="00E15CE6" w:rsidP="00E15CE6">
      <w:pPr>
        <w:bidi/>
        <w:rPr>
          <w:rtl/>
        </w:rPr>
      </w:pPr>
      <w:r>
        <w:rPr>
          <w:rFonts w:hint="cs"/>
          <w:rtl/>
        </w:rPr>
        <w:t>להלן מועדי ועדת משנה לשנת 2026</w:t>
      </w:r>
    </w:p>
    <w:p w14:paraId="7E0B9B0D" w14:textId="77777777" w:rsidR="00E15CE6" w:rsidRDefault="00E15CE6" w:rsidP="00E15CE6">
      <w:pPr>
        <w:bidi/>
        <w:rPr>
          <w:rtl/>
        </w:rPr>
      </w:pPr>
    </w:p>
    <w:p w14:paraId="087C5A35" w14:textId="1689D593" w:rsidR="00E15CE6" w:rsidRDefault="00E15CE6" w:rsidP="00E15CE6">
      <w:pPr>
        <w:bidi/>
        <w:rPr>
          <w:rtl/>
        </w:rPr>
      </w:pPr>
      <w:r>
        <w:rPr>
          <w:rFonts w:hint="cs"/>
          <w:rtl/>
        </w:rPr>
        <w:t>כל הישיבות יתקיימו בשעה 16:00</w:t>
      </w:r>
    </w:p>
    <w:p w14:paraId="40D330C9" w14:textId="01035455" w:rsidR="00E15CE6" w:rsidRDefault="00E15CE6" w:rsidP="00E15CE6">
      <w:pPr>
        <w:bidi/>
        <w:rPr>
          <w:rtl/>
        </w:rPr>
      </w:pPr>
    </w:p>
    <w:tbl>
      <w:tblPr>
        <w:tblStyle w:val="a5"/>
        <w:bidiVisual/>
        <w:tblW w:w="0" w:type="auto"/>
        <w:tblInd w:w="143" w:type="dxa"/>
        <w:tblLook w:val="04A0" w:firstRow="1" w:lastRow="0" w:firstColumn="1" w:lastColumn="0" w:noHBand="0" w:noVBand="1"/>
      </w:tblPr>
      <w:tblGrid>
        <w:gridCol w:w="3255"/>
        <w:gridCol w:w="3399"/>
        <w:gridCol w:w="3399"/>
      </w:tblGrid>
      <w:tr w:rsidR="00E15CE6" w14:paraId="1950E263" w14:textId="77777777" w:rsidTr="002F2ED6">
        <w:tc>
          <w:tcPr>
            <w:tcW w:w="3255" w:type="dxa"/>
          </w:tcPr>
          <w:p w14:paraId="6AAC4B8A" w14:textId="64D05CC7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תאריך </w:t>
            </w:r>
          </w:p>
        </w:tc>
        <w:tc>
          <w:tcPr>
            <w:tcW w:w="3399" w:type="dxa"/>
          </w:tcPr>
          <w:p w14:paraId="6EDAD6C7" w14:textId="769DFBD1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יום בשבוע </w:t>
            </w:r>
          </w:p>
        </w:tc>
        <w:tc>
          <w:tcPr>
            <w:tcW w:w="3399" w:type="dxa"/>
          </w:tcPr>
          <w:p w14:paraId="5C6E94D7" w14:textId="5276E319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הערות </w:t>
            </w:r>
          </w:p>
        </w:tc>
      </w:tr>
      <w:tr w:rsidR="00E15CE6" w14:paraId="04F2FE86" w14:textId="77777777" w:rsidTr="002F2ED6">
        <w:tc>
          <w:tcPr>
            <w:tcW w:w="3255" w:type="dxa"/>
          </w:tcPr>
          <w:p w14:paraId="4F09A11E" w14:textId="5B74DD35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25/1/2026</w:t>
            </w:r>
          </w:p>
        </w:tc>
        <w:tc>
          <w:tcPr>
            <w:tcW w:w="3399" w:type="dxa"/>
          </w:tcPr>
          <w:p w14:paraId="3F76DBBB" w14:textId="2D5726E7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4DD87AFC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09C763EF" w14:textId="77777777" w:rsidTr="002F2ED6">
        <w:tc>
          <w:tcPr>
            <w:tcW w:w="3255" w:type="dxa"/>
          </w:tcPr>
          <w:p w14:paraId="791B2082" w14:textId="78672FFF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22/2/2026</w:t>
            </w:r>
          </w:p>
        </w:tc>
        <w:tc>
          <w:tcPr>
            <w:tcW w:w="3399" w:type="dxa"/>
          </w:tcPr>
          <w:p w14:paraId="20BB2685" w14:textId="29A94C77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46C18991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3CED6FD4" w14:textId="77777777" w:rsidTr="002F2ED6">
        <w:tc>
          <w:tcPr>
            <w:tcW w:w="3255" w:type="dxa"/>
          </w:tcPr>
          <w:p w14:paraId="41517CA6" w14:textId="5206AED1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22/3/2026</w:t>
            </w:r>
          </w:p>
        </w:tc>
        <w:tc>
          <w:tcPr>
            <w:tcW w:w="3399" w:type="dxa"/>
          </w:tcPr>
          <w:p w14:paraId="6E27C850" w14:textId="4F0960CE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073CA75E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23E9ED94" w14:textId="77777777" w:rsidTr="002F2ED6">
        <w:tc>
          <w:tcPr>
            <w:tcW w:w="3255" w:type="dxa"/>
          </w:tcPr>
          <w:p w14:paraId="7BE7F812" w14:textId="5FF25DBE" w:rsidR="00E15CE6" w:rsidRDefault="001015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26</w:t>
            </w:r>
            <w:r w:rsidR="00E15CE6">
              <w:rPr>
                <w:rFonts w:hint="cs"/>
                <w:rtl/>
              </w:rPr>
              <w:t>/4/2026</w:t>
            </w:r>
          </w:p>
        </w:tc>
        <w:tc>
          <w:tcPr>
            <w:tcW w:w="3399" w:type="dxa"/>
          </w:tcPr>
          <w:p w14:paraId="0D24C580" w14:textId="35D38BB7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56B975D2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3694ECE5" w14:textId="77777777" w:rsidTr="002F2ED6">
        <w:tc>
          <w:tcPr>
            <w:tcW w:w="3255" w:type="dxa"/>
          </w:tcPr>
          <w:p w14:paraId="604C1D02" w14:textId="29A11282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17/5/2026</w:t>
            </w:r>
          </w:p>
        </w:tc>
        <w:tc>
          <w:tcPr>
            <w:tcW w:w="3399" w:type="dxa"/>
          </w:tcPr>
          <w:p w14:paraId="6301B230" w14:textId="0FA3ACE5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531DBAD2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4BCE42D0" w14:textId="77777777" w:rsidTr="002F2ED6">
        <w:tc>
          <w:tcPr>
            <w:tcW w:w="3255" w:type="dxa"/>
          </w:tcPr>
          <w:p w14:paraId="0A50E888" w14:textId="10872E46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14/6/2026</w:t>
            </w:r>
          </w:p>
        </w:tc>
        <w:tc>
          <w:tcPr>
            <w:tcW w:w="3399" w:type="dxa"/>
          </w:tcPr>
          <w:p w14:paraId="5CF56CFD" w14:textId="152C96A0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4E631FF8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53181B86" w14:textId="77777777" w:rsidTr="002F2ED6">
        <w:tc>
          <w:tcPr>
            <w:tcW w:w="3255" w:type="dxa"/>
          </w:tcPr>
          <w:p w14:paraId="42E5F79C" w14:textId="65E6AC6F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12/7/2026</w:t>
            </w:r>
          </w:p>
        </w:tc>
        <w:tc>
          <w:tcPr>
            <w:tcW w:w="3399" w:type="dxa"/>
          </w:tcPr>
          <w:p w14:paraId="0B58F18B" w14:textId="6A9B2BE6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6E371B1D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04C0A9DB" w14:textId="77777777" w:rsidTr="002F2ED6">
        <w:tc>
          <w:tcPr>
            <w:tcW w:w="3255" w:type="dxa"/>
          </w:tcPr>
          <w:p w14:paraId="5EE4C469" w14:textId="5D6E2F68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9/8/2026</w:t>
            </w:r>
          </w:p>
        </w:tc>
        <w:tc>
          <w:tcPr>
            <w:tcW w:w="3399" w:type="dxa"/>
          </w:tcPr>
          <w:p w14:paraId="094FDD18" w14:textId="5DF00419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57E1993D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4257A8FC" w14:textId="77777777" w:rsidTr="002F2ED6">
        <w:tc>
          <w:tcPr>
            <w:tcW w:w="3255" w:type="dxa"/>
          </w:tcPr>
          <w:p w14:paraId="6E40F13A" w14:textId="19293D6D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6/9/2026</w:t>
            </w:r>
          </w:p>
        </w:tc>
        <w:tc>
          <w:tcPr>
            <w:tcW w:w="3399" w:type="dxa"/>
          </w:tcPr>
          <w:p w14:paraId="4C732087" w14:textId="5BDA2259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77B3A897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204225FC" w14:textId="77777777" w:rsidTr="002F2ED6">
        <w:tc>
          <w:tcPr>
            <w:tcW w:w="3255" w:type="dxa"/>
          </w:tcPr>
          <w:p w14:paraId="37FA9667" w14:textId="40579347" w:rsidR="00E15CE6" w:rsidRDefault="002F2ED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11/10/202</w:t>
            </w:r>
            <w:r w:rsidR="001015E6">
              <w:rPr>
                <w:rFonts w:hint="cs"/>
                <w:rtl/>
              </w:rPr>
              <w:t>6</w:t>
            </w:r>
          </w:p>
        </w:tc>
        <w:tc>
          <w:tcPr>
            <w:tcW w:w="3399" w:type="dxa"/>
          </w:tcPr>
          <w:p w14:paraId="2368B281" w14:textId="27512C6E" w:rsidR="00E15CE6" w:rsidRDefault="002F2ED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0294C47A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713B2F56" w14:textId="77777777" w:rsidTr="002F2ED6">
        <w:tc>
          <w:tcPr>
            <w:tcW w:w="3255" w:type="dxa"/>
          </w:tcPr>
          <w:p w14:paraId="24B7E7BA" w14:textId="2CBBDFF3" w:rsidR="00E15CE6" w:rsidRDefault="002F2ED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  <w:r w:rsidR="00E15CE6">
              <w:rPr>
                <w:rFonts w:hint="cs"/>
                <w:rtl/>
              </w:rPr>
              <w:t>/11/2026</w:t>
            </w:r>
          </w:p>
        </w:tc>
        <w:tc>
          <w:tcPr>
            <w:tcW w:w="3399" w:type="dxa"/>
          </w:tcPr>
          <w:p w14:paraId="3E41975F" w14:textId="62513AE6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7558F851" w14:textId="77777777" w:rsidR="00E15CE6" w:rsidRDefault="00E15CE6" w:rsidP="00E15CE6">
            <w:pPr>
              <w:bidi/>
              <w:rPr>
                <w:rtl/>
              </w:rPr>
            </w:pPr>
          </w:p>
        </w:tc>
      </w:tr>
      <w:tr w:rsidR="00E15CE6" w14:paraId="75D685DD" w14:textId="77777777" w:rsidTr="002F2ED6">
        <w:tc>
          <w:tcPr>
            <w:tcW w:w="3255" w:type="dxa"/>
          </w:tcPr>
          <w:p w14:paraId="0693F673" w14:textId="478AD7C6" w:rsidR="00E15CE6" w:rsidRDefault="002F2ED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13/12/202</w:t>
            </w:r>
            <w:r w:rsidR="001015E6">
              <w:rPr>
                <w:rFonts w:hint="cs"/>
                <w:rtl/>
              </w:rPr>
              <w:t>6</w:t>
            </w:r>
          </w:p>
        </w:tc>
        <w:tc>
          <w:tcPr>
            <w:tcW w:w="3399" w:type="dxa"/>
          </w:tcPr>
          <w:p w14:paraId="75624528" w14:textId="614D7633" w:rsidR="00E15CE6" w:rsidRDefault="00E15CE6" w:rsidP="00E15C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</w:tc>
        <w:tc>
          <w:tcPr>
            <w:tcW w:w="3399" w:type="dxa"/>
          </w:tcPr>
          <w:p w14:paraId="56041640" w14:textId="77777777" w:rsidR="00E15CE6" w:rsidRDefault="00E15CE6" w:rsidP="00E15CE6">
            <w:pPr>
              <w:bidi/>
              <w:rPr>
                <w:rtl/>
              </w:rPr>
            </w:pPr>
          </w:p>
        </w:tc>
      </w:tr>
    </w:tbl>
    <w:p w14:paraId="77C6F507" w14:textId="77777777" w:rsidR="00E15CE6" w:rsidRDefault="00E15CE6" w:rsidP="00E15CE6">
      <w:pPr>
        <w:bidi/>
      </w:pPr>
    </w:p>
    <w:sectPr w:rsidR="00E15CE6">
      <w:headerReference w:type="default" r:id="rId7"/>
      <w:pgSz w:w="11906" w:h="16838"/>
      <w:pgMar w:top="850" w:right="850" w:bottom="1133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3BAB" w14:textId="77777777" w:rsidR="00DA3281" w:rsidRDefault="00DA3281">
      <w:pPr>
        <w:spacing w:line="240" w:lineRule="auto"/>
      </w:pPr>
      <w:r>
        <w:separator/>
      </w:r>
    </w:p>
  </w:endnote>
  <w:endnote w:type="continuationSeparator" w:id="0">
    <w:p w14:paraId="726B1C57" w14:textId="77777777" w:rsidR="00DA3281" w:rsidRDefault="00DA3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A16B" w14:textId="77777777" w:rsidR="00DA3281" w:rsidRDefault="00DA3281">
      <w:pPr>
        <w:spacing w:line="240" w:lineRule="auto"/>
      </w:pPr>
      <w:r>
        <w:separator/>
      </w:r>
    </w:p>
  </w:footnote>
  <w:footnote w:type="continuationSeparator" w:id="0">
    <w:p w14:paraId="70F3CFAA" w14:textId="77777777" w:rsidR="00DA3281" w:rsidRDefault="00DA3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262A" w14:textId="77777777" w:rsidR="00040450" w:rsidRDefault="00DA3281">
    <w:pPr>
      <w:bidi/>
    </w:pPr>
    <w:r>
      <w:pict w14:anchorId="2A6AA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595.3pt;height:841.8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B3"/>
    <w:rsid w:val="00040450"/>
    <w:rsid w:val="001015E6"/>
    <w:rsid w:val="002A71F0"/>
    <w:rsid w:val="002D0345"/>
    <w:rsid w:val="002F2ED6"/>
    <w:rsid w:val="00450952"/>
    <w:rsid w:val="005C3D87"/>
    <w:rsid w:val="006857B3"/>
    <w:rsid w:val="007511AB"/>
    <w:rsid w:val="00A31430"/>
    <w:rsid w:val="00DA3281"/>
    <w:rsid w:val="00E15CE6"/>
    <w:rsid w:val="00E4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127FB"/>
  <w15:docId w15:val="{62B1D7E5-A68C-4281-BF28-22C69D25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E15C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od-fs\officelight\&#1493;&#1506;&#1491;&#1492;%20&#1500;&#1514;&#1499;&#1504;&#1493;&#1503;%20&#1493;&#1489;&#1504;&#1497;&#1497;&#1492;\&#1514;&#1489;&#1504;&#1497;&#1493;&#1514;\&#1488;&#1490;&#1507;%20&#1492;&#1504;&#1491;&#1505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QsUILuIpjnZvzErxIC4qe7flg==">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אגף הנדסה.dotx</Template>
  <TotalTime>12</TotalTime>
  <Pages>1</Pages>
  <Words>39</Words>
  <Characters>189</Characters>
  <Application>Microsoft Office Word</Application>
  <DocSecurity>0</DocSecurity>
  <Lines>51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Hevel Modiin Regional Council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מועדי ועדת משנה 2026</dc:title>
  <dc:subject>נטלי טרנופולסקי</dc:subject>
  <dc:creator>rinaz</dc:creator>
  <cp:keywords/>
  <dc:description/>
  <cp:lastModifiedBy>רינה צלנר</cp:lastModifiedBy>
  <cp:revision>6</cp:revision>
  <cp:lastPrinted>2025-12-29T10:42:00Z</cp:lastPrinted>
  <dcterms:created xsi:type="dcterms:W3CDTF">2025-12-29T10:25:00Z</dcterms:created>
  <dcterms:modified xsi:type="dcterms:W3CDTF">2026-04-12T08:41:00Z</dcterms:modified>
</cp:coreProperties>
</file>